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9E" w:rsidRPr="002072AD" w:rsidRDefault="0070259E" w:rsidP="00214251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735" w:rsidRPr="002072AD" w:rsidRDefault="00724735" w:rsidP="00462F17">
      <w:pPr>
        <w:spacing w:before="480"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735" w:rsidRPr="002072AD" w:rsidRDefault="002072AD" w:rsidP="00724735">
      <w:pPr>
        <w:spacing w:before="480"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13.05.2025</w:t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 1644</w:t>
      </w:r>
    </w:p>
    <w:p w:rsidR="00724735" w:rsidRPr="002072AD" w:rsidRDefault="00724735" w:rsidP="00462F17">
      <w:pPr>
        <w:spacing w:before="480"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Перечень муниципального имущества, предназначенного для предоставления во владение и (или) пользование социально ориентированным некоммерческим организациям, утвержденный постановлением администрации города Пятигорска Ставропольского края от 14.11.2022 № 4306</w:t>
      </w:r>
    </w:p>
    <w:p w:rsidR="000743D9" w:rsidRPr="002072AD" w:rsidRDefault="000743D9" w:rsidP="00462F17">
      <w:pPr>
        <w:spacing w:before="480"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Федеральным законом от 6 октября 2003 года №</w:t>
      </w:r>
      <w:r w:rsidR="00462F17"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в целях исполнения п. 5 Комплексного плана мероприятий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Ставропольского края, на</w:t>
      </w:r>
      <w:proofErr w:type="gramEnd"/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2021-2024 годы, утвержденного распоряжением Правительства Ставропольского края от 3 сентября 2021 г. № 349-рп, в соответствии с Порядком формирования, ведения и обязательного опубликования перечня муниципального имущества города-курорта Пятигорска,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социально ориентированным некоммерческим организациям, утвержденным   решением   Думы  города  Пятигорска  от  5  февраля  2022</w:t>
      </w:r>
      <w:proofErr w:type="gramEnd"/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 № 2-7 РД, -</w:t>
      </w:r>
    </w:p>
    <w:p w:rsidR="000743D9" w:rsidRPr="002072AD" w:rsidRDefault="000743D9" w:rsidP="00462F17">
      <w:pPr>
        <w:spacing w:before="480"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0743D9" w:rsidRPr="002072AD" w:rsidRDefault="000743D9" w:rsidP="00462F17">
      <w:pPr>
        <w:pStyle w:val="a6"/>
        <w:numPr>
          <w:ilvl w:val="0"/>
          <w:numId w:val="1"/>
        </w:numPr>
        <w:tabs>
          <w:tab w:val="left" w:pos="-5245"/>
        </w:tabs>
        <w:autoSpaceDE w:val="0"/>
        <w:autoSpaceDN w:val="0"/>
        <w:spacing w:before="480"/>
        <w:ind w:left="0" w:right="-2" w:firstLine="709"/>
        <w:jc w:val="both"/>
        <w:rPr>
          <w:color w:val="000000" w:themeColor="text1"/>
          <w:sz w:val="28"/>
          <w:szCs w:val="28"/>
        </w:rPr>
      </w:pPr>
      <w:r w:rsidRPr="002072AD">
        <w:rPr>
          <w:color w:val="000000" w:themeColor="text1"/>
          <w:sz w:val="28"/>
          <w:szCs w:val="28"/>
        </w:rPr>
        <w:t>Внести в Перечень муниципального имущества, предназначенного для предоставления во владение и (или) пользование социально ориентированным некоммерческим организациям, утвержденный постановлением администрации города Пятигорска Ставропольского края от 14.11.2022 № 4306</w:t>
      </w:r>
      <w:r w:rsidR="008919C3" w:rsidRPr="002072AD">
        <w:rPr>
          <w:color w:val="000000" w:themeColor="text1"/>
          <w:sz w:val="28"/>
          <w:szCs w:val="28"/>
        </w:rPr>
        <w:t>,</w:t>
      </w:r>
      <w:r w:rsidRPr="002072AD">
        <w:rPr>
          <w:color w:val="000000" w:themeColor="text1"/>
          <w:sz w:val="28"/>
          <w:szCs w:val="28"/>
        </w:rPr>
        <w:t xml:space="preserve"> изменения, изложив его в редакции, согласно приложению к настоящему постановлению. </w:t>
      </w:r>
    </w:p>
    <w:p w:rsidR="000743D9" w:rsidRPr="002072AD" w:rsidRDefault="000743D9" w:rsidP="00462F17">
      <w:pPr>
        <w:numPr>
          <w:ilvl w:val="0"/>
          <w:numId w:val="1"/>
        </w:numPr>
        <w:tabs>
          <w:tab w:val="left" w:pos="-5529"/>
          <w:tab w:val="left" w:pos="-5245"/>
        </w:tabs>
        <w:spacing w:before="480"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Пятигорска» Малыгину А.А.</w:t>
      </w:r>
    </w:p>
    <w:p w:rsidR="00462F17" w:rsidRPr="002072AD" w:rsidRDefault="00462F17" w:rsidP="00462F17">
      <w:pPr>
        <w:tabs>
          <w:tab w:val="left" w:pos="-5529"/>
          <w:tab w:val="left" w:pos="-5245"/>
        </w:tabs>
        <w:spacing w:before="480" w:after="0" w:line="240" w:lineRule="auto"/>
        <w:ind w:left="851"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3D9" w:rsidRPr="002072AD" w:rsidRDefault="000743D9" w:rsidP="00462F17">
      <w:pPr>
        <w:numPr>
          <w:ilvl w:val="0"/>
          <w:numId w:val="1"/>
        </w:numPr>
        <w:tabs>
          <w:tab w:val="left" w:pos="1080"/>
        </w:tabs>
        <w:autoSpaceDE w:val="0"/>
        <w:autoSpaceDN w:val="0"/>
        <w:spacing w:before="480"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подписания, подлежит опубликованию в газете «Пятигорская правда»</w:t>
      </w:r>
      <w:r w:rsidR="00292E8B"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</w:t>
      </w:r>
      <w:r w:rsidR="00292E8B"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нию</w:t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муниципального образования города-курорта Пятигорска.</w:t>
      </w:r>
    </w:p>
    <w:p w:rsidR="00E758A8" w:rsidRPr="002072AD" w:rsidRDefault="00E758A8" w:rsidP="00E758A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58A8" w:rsidRPr="002072AD" w:rsidRDefault="00E758A8" w:rsidP="00E758A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58A8" w:rsidRPr="002072AD" w:rsidRDefault="00E758A8" w:rsidP="00E758A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58A8" w:rsidRPr="002072AD" w:rsidRDefault="00E758A8" w:rsidP="00E758A8">
      <w:pPr>
        <w:tabs>
          <w:tab w:val="left" w:pos="1080"/>
        </w:tabs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 </w:t>
      </w:r>
      <w:proofErr w:type="gramStart"/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</w:t>
      </w:r>
    </w:p>
    <w:p w:rsidR="00E758A8" w:rsidRPr="002072AD" w:rsidRDefault="00E758A8" w:rsidP="00E758A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Главы города Пятигорска                                                                 С.А.Марченко</w:t>
      </w:r>
    </w:p>
    <w:p w:rsidR="00574708" w:rsidRPr="002072AD" w:rsidRDefault="00574708" w:rsidP="00574708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708" w:rsidRPr="002072AD" w:rsidRDefault="00574708" w:rsidP="00574708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74708" w:rsidRPr="002072AD" w:rsidSect="00462F17">
          <w:pgSz w:w="11906" w:h="16838" w:code="9"/>
          <w:pgMar w:top="567" w:right="567" w:bottom="1134" w:left="1985" w:header="709" w:footer="709" w:gutter="0"/>
          <w:cols w:space="708"/>
          <w:docGrid w:linePitch="360"/>
        </w:sectPr>
      </w:pPr>
    </w:p>
    <w:p w:rsidR="00702C48" w:rsidRPr="002072AD" w:rsidRDefault="00702C48" w:rsidP="00702C48">
      <w:pPr>
        <w:tabs>
          <w:tab w:val="left" w:pos="-5387"/>
        </w:tabs>
        <w:spacing w:after="0" w:line="240" w:lineRule="exact"/>
        <w:ind w:left="992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702C48" w:rsidRPr="002072AD" w:rsidRDefault="00702C48" w:rsidP="00702C48">
      <w:pPr>
        <w:tabs>
          <w:tab w:val="left" w:pos="-5387"/>
        </w:tabs>
        <w:spacing w:after="0" w:line="240" w:lineRule="exact"/>
        <w:ind w:left="10490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702C48" w:rsidRPr="002072AD" w:rsidRDefault="00702C48" w:rsidP="00702C48">
      <w:pPr>
        <w:tabs>
          <w:tab w:val="left" w:pos="-5387"/>
        </w:tabs>
        <w:spacing w:after="0" w:line="240" w:lineRule="exact"/>
        <w:ind w:left="992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города Пятигорска</w:t>
      </w:r>
    </w:p>
    <w:p w:rsidR="00702C48" w:rsidRPr="002072AD" w:rsidRDefault="00702C48" w:rsidP="00702C48">
      <w:pPr>
        <w:tabs>
          <w:tab w:val="left" w:pos="8473"/>
        </w:tabs>
        <w:spacing w:after="0" w:line="240" w:lineRule="exact"/>
        <w:ind w:left="992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072AD"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13.05.2025 </w:t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072AD"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1644</w:t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AB5247" w:rsidRPr="002072AD" w:rsidRDefault="00AB5247" w:rsidP="00702C48">
      <w:pPr>
        <w:tabs>
          <w:tab w:val="left" w:pos="8473"/>
        </w:tabs>
        <w:spacing w:after="0" w:line="240" w:lineRule="exact"/>
        <w:ind w:right="-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C48" w:rsidRPr="002072AD" w:rsidRDefault="00702C48" w:rsidP="00702C48">
      <w:pPr>
        <w:tabs>
          <w:tab w:val="left" w:pos="8473"/>
        </w:tabs>
        <w:spacing w:after="0" w:line="240" w:lineRule="exact"/>
        <w:ind w:right="-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702C48" w:rsidRPr="002072AD" w:rsidRDefault="00702C48" w:rsidP="00702C4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имущества, предназначенного для предоставления во владение и (или) пользование </w:t>
      </w:r>
    </w:p>
    <w:p w:rsidR="00702C48" w:rsidRPr="002072AD" w:rsidRDefault="00702C48" w:rsidP="00702C4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ориентированным некоммерческим организациям</w:t>
      </w:r>
    </w:p>
    <w:p w:rsidR="00702C48" w:rsidRPr="002072AD" w:rsidRDefault="00702C48" w:rsidP="00702C4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3544"/>
        <w:gridCol w:w="2602"/>
        <w:gridCol w:w="3261"/>
        <w:gridCol w:w="1417"/>
        <w:gridCol w:w="3686"/>
      </w:tblGrid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</w:t>
            </w:r>
          </w:p>
          <w:p w:rsidR="00702C48" w:rsidRPr="002072AD" w:rsidRDefault="00702C48" w:rsidP="00702C4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(местоположение) объекта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Кадастровый </w:t>
            </w:r>
          </w:p>
          <w:p w:rsidR="00702C48" w:rsidRPr="002072AD" w:rsidRDefault="00702C48" w:rsidP="00702C4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702C48" w:rsidRPr="002072AD" w:rsidRDefault="00702C48" w:rsidP="00702C4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имущества, с указанием номера этажа 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2C48" w:rsidRPr="002072AD" w:rsidRDefault="00702C48" w:rsidP="00702C4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нежилого помещения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площадь, кв.м.</w:t>
            </w:r>
          </w:p>
        </w:tc>
        <w:tc>
          <w:tcPr>
            <w:tcW w:w="3686" w:type="dxa"/>
          </w:tcPr>
          <w:p w:rsidR="00702C48" w:rsidRPr="002072AD" w:rsidRDefault="00702C48" w:rsidP="00702C4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наличии имущественных прав некоммерческой организации  (вид права; срок действия; сведения о лицах, в пользу которых установлены права (адрес; ОГРН/ИНН)</w:t>
            </w:r>
            <w:proofErr w:type="gramEnd"/>
          </w:p>
        </w:tc>
      </w:tr>
      <w:tr w:rsidR="00702C48" w:rsidRPr="002072AD" w:rsidTr="004935A3">
        <w:trPr>
          <w:trHeight w:val="984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ул.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Юлиуса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Фучика, дом 6, корп. 1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26:33:130202:2938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Нежилые помещения,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цокольный этаж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94,3</w:t>
            </w:r>
          </w:p>
        </w:tc>
        <w:tc>
          <w:tcPr>
            <w:tcW w:w="3686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02C48" w:rsidRPr="002072AD" w:rsidTr="004935A3">
        <w:trPr>
          <w:trHeight w:val="416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Аллея Строителей, д. 3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26:33:100201:122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238,3</w:t>
            </w:r>
          </w:p>
        </w:tc>
        <w:tc>
          <w:tcPr>
            <w:tcW w:w="3686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2C48" w:rsidRPr="002072AD" w:rsidTr="004935A3">
        <w:trPr>
          <w:trHeight w:val="416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AB5247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станица Константиновская, ул. Ленина, д. 26, </w:t>
            </w:r>
          </w:p>
          <w:p w:rsidR="00702C48" w:rsidRPr="002072AD" w:rsidRDefault="00702C48" w:rsidP="00AB5247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кв. №№ 19, 20, 21, 22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26:29:090311:254;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26:29:090311:255; 26:29:090311:256;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26:29:090311:257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61,1;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31,2;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21,9;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3686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2C48" w:rsidRPr="002072AD" w:rsidTr="004935A3">
        <w:trPr>
          <w:trHeight w:val="416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1" w:colLast="5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Аллея Строителей, </w:t>
            </w:r>
          </w:p>
          <w:p w:rsidR="00AB5247" w:rsidRPr="002072AD" w:rsidRDefault="00702C48" w:rsidP="00AB5247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10, корп. 1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26:33:130201:2393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189,4</w:t>
            </w:r>
          </w:p>
        </w:tc>
        <w:tc>
          <w:tcPr>
            <w:tcW w:w="3686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2C48" w:rsidRPr="002072AD" w:rsidTr="004935A3">
        <w:trPr>
          <w:trHeight w:val="416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Московская, д. 94, корп. 2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26:33:130201:2418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</w:t>
            </w:r>
          </w:p>
        </w:tc>
        <w:tc>
          <w:tcPr>
            <w:tcW w:w="3686" w:type="dxa"/>
          </w:tcPr>
          <w:p w:rsidR="00AB5247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 с 01.01.2025 по 31.12.2026; Пятигорска</w:t>
            </w:r>
            <w:r w:rsidR="008919C3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городская общественная организация родителей детей-инвалидов и инвалидов с детства «Тепло сердец», Ставропольский край, </w:t>
            </w:r>
          </w:p>
          <w:p w:rsidR="00B359A9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Октябрьская, д. 22, кв. 3; 1162651058679/2632104551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Пастухова, д. 26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26:33:130509:339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Нежилые помещения,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64,7</w:t>
            </w:r>
          </w:p>
        </w:tc>
        <w:tc>
          <w:tcPr>
            <w:tcW w:w="3686" w:type="dxa"/>
          </w:tcPr>
          <w:p w:rsidR="00AB5247" w:rsidRPr="002072AD" w:rsidRDefault="00702C48" w:rsidP="00AB5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  с 01.01.2025 по 31.12.2026; Пятигорска</w:t>
            </w:r>
            <w:r w:rsidR="008919C3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городская общественная организация родителей детей-инвалидов и инвалидов с детства «Тепло сердец», Ставропольский край</w:t>
            </w:r>
          </w:p>
          <w:p w:rsidR="00AB5247" w:rsidRPr="002072AD" w:rsidRDefault="00702C48" w:rsidP="00AB5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AB5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Октябрьская, д. 22, кв. 3; 1162651058679/2632104551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ул. 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Юлиуса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Фучика, дом 4, корп. 2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26:33:130202:2575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118,2</w:t>
            </w:r>
          </w:p>
        </w:tc>
        <w:tc>
          <w:tcPr>
            <w:tcW w:w="3686" w:type="dxa"/>
          </w:tcPr>
          <w:p w:rsidR="00AB5247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Безвозмездное пользование; с 01.01.2025 по 31.12.2026;   Национальная культурная общественная организация Ставропольского края «Союз поляков на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Кавказских Минеральных Водах»; Ставропольский край, 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Пятигорск, </w:t>
            </w:r>
          </w:p>
          <w:p w:rsidR="00702C48" w:rsidRPr="002072AD" w:rsidRDefault="00B359A9" w:rsidP="00B35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02C48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02C48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Проходной, д. 4; 1032602099672/2632035481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 Орджоникидзе, 5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26:33:130203:2046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Нежилые помещения,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88,3</w:t>
            </w:r>
          </w:p>
        </w:tc>
        <w:tc>
          <w:tcPr>
            <w:tcW w:w="3686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Безвозмездное пользование; с 01.01.2025 по 31.12.2026;  Ставропольская краевая организация общероссийской общественной организации инвалидов «Всероссийское Ордена Трудового Красного Знамени общество слепых»; Ставропольский край, </w:t>
            </w:r>
          </w:p>
          <w:p w:rsidR="00AB5247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Ставрополь,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Краснофлотская, 92/315; 1022600006065/2635032190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Пятигорск, просп. Калинина, д. 2, корп. 3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26:33:150308:2568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цокольный этаж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257,7</w:t>
            </w:r>
          </w:p>
        </w:tc>
        <w:tc>
          <w:tcPr>
            <w:tcW w:w="3686" w:type="dxa"/>
          </w:tcPr>
          <w:p w:rsidR="00AB5247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Безвозмездное пользование; с 01.01.2025 по 31.12.2026; Негосударственное частное образовательное учреждение дополнительного образования «Детско-юношеский спортивный клуб «БОЕЦ»; Ставропольский край, </w:t>
            </w:r>
          </w:p>
          <w:p w:rsidR="00AB5247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 Пятигорск,</w:t>
            </w:r>
            <w:r w:rsidR="00AB5247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Калинина, 2, корп. 3; 1022601633064/2632052769</w:t>
            </w:r>
          </w:p>
        </w:tc>
      </w:tr>
      <w:tr w:rsidR="00702C48" w:rsidRPr="002072AD" w:rsidTr="004935A3">
        <w:trPr>
          <w:trHeight w:val="1125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Пятигорск,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ул. Октябрьская, д. 35а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26:33:150118:523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106,2</w:t>
            </w:r>
          </w:p>
        </w:tc>
        <w:tc>
          <w:tcPr>
            <w:tcW w:w="3686" w:type="dxa"/>
          </w:tcPr>
          <w:p w:rsidR="00AB5247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;с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01.01.2025 по 31.12.2026; Пятигорский Фонд реабилитации ветеранов локальных войн и вооруженных конфликтов; Ставропольский край,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Октябрьская, 35а; 1042600201104/2632072660</w:t>
            </w:r>
          </w:p>
        </w:tc>
      </w:tr>
      <w:tr w:rsidR="00702C48" w:rsidRPr="002072AD" w:rsidTr="004935A3">
        <w:trPr>
          <w:trHeight w:val="1127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Мира, д. 58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26:33:100344:54;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26:33:100344:68;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26:33:100344:61;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26:33:100344:65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здания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209,1;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37,5;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35,6;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14,4</w:t>
            </w:r>
          </w:p>
        </w:tc>
        <w:tc>
          <w:tcPr>
            <w:tcW w:w="3686" w:type="dxa"/>
          </w:tcPr>
          <w:p w:rsidR="00AB5247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Безвозмездное пользование; с 01.01.2025 по 31.12.2026;  Терское войсковое казачье общество, Республика Северная Осетия-Алания, город Владикавказ,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Мира, д.34; 1021500581574/ 1501017790</w:t>
            </w:r>
          </w:p>
        </w:tc>
      </w:tr>
      <w:tr w:rsidR="00702C48" w:rsidRPr="002072AD" w:rsidTr="004935A3">
        <w:trPr>
          <w:trHeight w:val="1113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Октябрьская, д. 58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помещение 1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26:33:150111:1041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168,0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2C48" w:rsidRPr="002072AD" w:rsidRDefault="00702C48" w:rsidP="00B35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</w:t>
            </w:r>
          </w:p>
          <w:p w:rsidR="00702C48" w:rsidRPr="002072AD" w:rsidRDefault="00702C48" w:rsidP="00B35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01.01.2025 по 31.12.2026;</w:t>
            </w:r>
          </w:p>
          <w:p w:rsidR="00B359A9" w:rsidRPr="002072AD" w:rsidRDefault="00B359A9" w:rsidP="00B359A9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072AD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702C48" w:rsidRPr="002072AD">
              <w:rPr>
                <w:color w:val="000000" w:themeColor="text1"/>
                <w:sz w:val="28"/>
                <w:szCs w:val="28"/>
              </w:rPr>
              <w:t xml:space="preserve">Пятигорская городская организация общероссийского профессионального союза работников </w:t>
            </w:r>
            <w:r w:rsidR="00702C48" w:rsidRPr="002072AD">
              <w:rPr>
                <w:color w:val="000000" w:themeColor="text1"/>
                <w:sz w:val="28"/>
                <w:szCs w:val="28"/>
              </w:rPr>
              <w:lastRenderedPageBreak/>
              <w:t xml:space="preserve">государственных учреждений и общественного обслуживания Российская Федерация; Ставропольский край, </w:t>
            </w:r>
            <w:proofErr w:type="gramStart"/>
            <w:r w:rsidR="00702C48" w:rsidRPr="002072AD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="00702C48" w:rsidRPr="002072AD">
              <w:rPr>
                <w:color w:val="000000" w:themeColor="text1"/>
                <w:sz w:val="28"/>
                <w:szCs w:val="28"/>
              </w:rPr>
              <w:t>. Пятигорск,</w:t>
            </w:r>
          </w:p>
          <w:p w:rsidR="00702C48" w:rsidRPr="002072AD" w:rsidRDefault="00702C48" w:rsidP="00B359A9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072AD">
              <w:rPr>
                <w:color w:val="000000" w:themeColor="text1"/>
                <w:sz w:val="28"/>
                <w:szCs w:val="28"/>
              </w:rPr>
              <w:t>ул. Октябрьская,</w:t>
            </w:r>
          </w:p>
          <w:p w:rsidR="00702C48" w:rsidRPr="002072AD" w:rsidRDefault="00702C48" w:rsidP="00B35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58а; 1102600000612/ 2632098379</w:t>
            </w:r>
          </w:p>
          <w:p w:rsidR="00B359A9" w:rsidRPr="002072AD" w:rsidRDefault="00702C48" w:rsidP="00B35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Пятигорская городская организация  профессионального союза работников народного образования и науки Российской Федерации; Ставропольский край, </w:t>
            </w:r>
          </w:p>
          <w:p w:rsidR="00B359A9" w:rsidRPr="002072AD" w:rsidRDefault="00702C48" w:rsidP="00B35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B35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Октябрьская, д. 58а; 1032602093468/ 2632018454;</w:t>
            </w:r>
          </w:p>
          <w:p w:rsidR="00B359A9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Территориальное объединение Пятигорская городская ассоциация профсоюзов; Ставропольский край, </w:t>
            </w:r>
          </w:p>
          <w:p w:rsidR="00B359A9" w:rsidRPr="002072AD" w:rsidRDefault="00702C48" w:rsidP="00B35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Пятигорс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  <w:p w:rsidR="00702C48" w:rsidRPr="002072AD" w:rsidRDefault="00702C48" w:rsidP="00B35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Октябрьская, д. 58а; 1122600000181/ 2632750330</w:t>
            </w:r>
          </w:p>
        </w:tc>
      </w:tr>
      <w:tr w:rsidR="00702C48" w:rsidRPr="002072AD" w:rsidTr="004935A3">
        <w:trPr>
          <w:trHeight w:val="1199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Украинская, д. 60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26:33:100105:1141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94,7</w:t>
            </w:r>
          </w:p>
        </w:tc>
        <w:tc>
          <w:tcPr>
            <w:tcW w:w="3686" w:type="dxa"/>
          </w:tcPr>
          <w:p w:rsidR="00B359A9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01.01.2025 по 31.12.2026;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Горячеводское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Станичное казачье общество Ставропольского окружного казачьего общества Терского войскового казачьего общества; Ставропольский край, </w:t>
            </w:r>
          </w:p>
          <w:p w:rsidR="00711C34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11C34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Горячеводский, </w:t>
            </w:r>
          </w:p>
          <w:p w:rsidR="00702C48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Советской Армии, 32; 1112600001172/2632750153 </w:t>
            </w:r>
          </w:p>
        </w:tc>
      </w:tr>
      <w:tr w:rsidR="00702C48" w:rsidRPr="002072AD" w:rsidTr="004935A3">
        <w:trPr>
          <w:trHeight w:val="1008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Украинская, д. 60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26:33:330208:2000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55,5</w:t>
            </w:r>
          </w:p>
        </w:tc>
        <w:tc>
          <w:tcPr>
            <w:tcW w:w="3686" w:type="dxa"/>
          </w:tcPr>
          <w:p w:rsidR="00711C34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 с 01.01.2025 по 31.12.2026;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Горячеводское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Станичное казачье общество Ставропольского окружного казачьего общества Терского войскового казачьего общества; Ставропольский край, </w:t>
            </w:r>
          </w:p>
          <w:p w:rsidR="00711C34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11C34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Горячеводский, </w:t>
            </w:r>
          </w:p>
          <w:p w:rsidR="00702C48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Советской Армии, 32; 1112600001172/2632750153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Панагюриште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 14, корп. 2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26:33:330209:955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163,9</w:t>
            </w:r>
          </w:p>
        </w:tc>
        <w:tc>
          <w:tcPr>
            <w:tcW w:w="3686" w:type="dxa"/>
          </w:tcPr>
          <w:p w:rsidR="00711C34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01.01.2025 по 31.12.2026;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Горячеводское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Станичное казачье общество Ставропольского окружного казачьего общества Терского войскового казачьего общества; Ставропольский край, </w:t>
            </w:r>
          </w:p>
          <w:p w:rsidR="00711C34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11C34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Горячеводский, </w:t>
            </w:r>
          </w:p>
          <w:p w:rsidR="00702C48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Советской Армии, 32; 1112600001172/2632750153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Панагюриште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 14, корп. 2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26:33:330209:914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</w:t>
            </w:r>
          </w:p>
        </w:tc>
        <w:tc>
          <w:tcPr>
            <w:tcW w:w="3686" w:type="dxa"/>
          </w:tcPr>
          <w:p w:rsidR="00711C34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01.01.2025 по 31.12.2026;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Горячеводское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Станичное казачье общество Ставропольского окружного казачьего общества Терского войскового казачьего общества; Ставропольский край, </w:t>
            </w:r>
          </w:p>
          <w:p w:rsidR="00711C34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11C34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Горячеводский, </w:t>
            </w:r>
          </w:p>
          <w:p w:rsidR="00702C48" w:rsidRPr="002072AD" w:rsidRDefault="00702C48" w:rsidP="00711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711C34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Советской Армии, 32; 1112600001172/2632750153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Панагюриште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 14, корп. 2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26:33:130303:1973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12,1</w:t>
            </w:r>
          </w:p>
        </w:tc>
        <w:tc>
          <w:tcPr>
            <w:tcW w:w="3686" w:type="dxa"/>
          </w:tcPr>
          <w:p w:rsidR="00833BDE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01.01.2025 по 31.12.2026;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Горячеводское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Станичное казачье общество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Ставропольского окружного казачьего общества Терского войскового казачьего общества; Ставропольский край, 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33BDE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833BDE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Горячеводский, </w:t>
            </w:r>
          </w:p>
          <w:p w:rsidR="00702C48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Советской Армии, 32; 1112600001172/2632750153</w:t>
            </w:r>
          </w:p>
        </w:tc>
      </w:tr>
      <w:tr w:rsidR="00702C48" w:rsidRPr="002072AD" w:rsidTr="004935A3">
        <w:trPr>
          <w:trHeight w:val="824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пос. Горячеводский,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просп. Советской Армии, д. 114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26:33:250405:46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Нежилые помещения,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24,7</w:t>
            </w:r>
          </w:p>
        </w:tc>
        <w:tc>
          <w:tcPr>
            <w:tcW w:w="3686" w:type="dxa"/>
          </w:tcPr>
          <w:p w:rsidR="00833BDE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 с 01.01.2025 по 31.12.2026;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Горячеводское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Станичное казачье общество Ставропольского окружного казачьего общества Терского войскового казачьего общества; Ставропольский край, </w:t>
            </w:r>
          </w:p>
          <w:p w:rsidR="00833BDE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833BDE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Горячеводский, </w:t>
            </w:r>
          </w:p>
          <w:p w:rsidR="00702C48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Советской Армии, 32; 1112600001172/2632750153</w:t>
            </w:r>
          </w:p>
        </w:tc>
      </w:tr>
      <w:tr w:rsidR="00702C48" w:rsidRPr="002072AD" w:rsidTr="004935A3">
        <w:trPr>
          <w:trHeight w:val="983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пос. Горячеводский,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просп. Советской Армии, д. 32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26:33:280315:146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Нежилое здание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101,5</w:t>
            </w:r>
          </w:p>
        </w:tc>
        <w:tc>
          <w:tcPr>
            <w:tcW w:w="3686" w:type="dxa"/>
          </w:tcPr>
          <w:p w:rsidR="00833BDE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Безвозмездное пользование; с 01.01.2025 по 31.12.2026;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Горячеводское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Станичное казачье общество Ставропольского окружного казачьего общества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Терского войскового казачьего общества; Ставропольский край, </w:t>
            </w:r>
          </w:p>
          <w:p w:rsidR="00833BDE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833BDE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Горячеводский, </w:t>
            </w:r>
          </w:p>
          <w:p w:rsidR="00702C48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Советской Армии, 32; 1112600001172/2632750153</w:t>
            </w:r>
          </w:p>
        </w:tc>
      </w:tr>
      <w:tr w:rsidR="00702C48" w:rsidRPr="002072AD" w:rsidTr="004935A3">
        <w:trPr>
          <w:trHeight w:val="1161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пос. Горячеводский,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Юбилейная, д. 21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26:33:340401:548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125,8</w:t>
            </w:r>
          </w:p>
        </w:tc>
        <w:tc>
          <w:tcPr>
            <w:tcW w:w="3686" w:type="dxa"/>
          </w:tcPr>
          <w:p w:rsidR="00833BDE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Безвозмездное пользование; с 01.01.2025 по 31.12.2026;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Горячеводское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Станичное казачье общество Ставропольского окружного казачьего общества Терского войскового казачьего общества; Ставропольский край, </w:t>
            </w:r>
          </w:p>
          <w:p w:rsidR="00833BDE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833BDE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Горячеводский, </w:t>
            </w:r>
          </w:p>
          <w:p w:rsidR="00702C48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Советской Армии, 32; 1112600001172/2632750153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просп. Калинина, д. 160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26:33:130304:826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70,2</w:t>
            </w:r>
          </w:p>
        </w:tc>
        <w:tc>
          <w:tcPr>
            <w:tcW w:w="3686" w:type="dxa"/>
          </w:tcPr>
          <w:p w:rsidR="00833BDE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Безвозмездное пользование; с 01.01.2025 по 31.12.2026;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Горячеводское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Станичное казачье общество Ставропольского окружного казачьего общества Терского войскового казачьего общества;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Ставропольский край,               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Пятигорск, </w:t>
            </w:r>
          </w:p>
          <w:p w:rsidR="00833BDE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Горячеводский, </w:t>
            </w:r>
          </w:p>
          <w:p w:rsidR="00702C48" w:rsidRPr="002072AD" w:rsidRDefault="00702C48" w:rsidP="00833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Советской Армии, 32; 1112600001172/2632750153</w:t>
            </w:r>
          </w:p>
        </w:tc>
      </w:tr>
      <w:tr w:rsidR="00702C48" w:rsidRPr="002072AD" w:rsidTr="004935A3">
        <w:trPr>
          <w:trHeight w:val="3676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пос. Свободы,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 Крутой, д. 5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26:33:260207:63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Нежилое здание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236,2</w:t>
            </w:r>
          </w:p>
        </w:tc>
        <w:tc>
          <w:tcPr>
            <w:tcW w:w="3686" w:type="dxa"/>
          </w:tcPr>
          <w:p w:rsidR="00F005C4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</w:t>
            </w:r>
            <w:r w:rsidR="00833BDE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01.01.2025 по 31.12.2026; Станичное казачье общество «Поселок Свобода» Ставропольского окружного казачьего общества Терского войскового казачьего общества; Ставропольский край,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Пятигорск, пос. Свободы, пер. Крутой, 5; 1112600001073/2632750121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просп. Калинина,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2, корп. 4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26:33:150308:2570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349,7</w:t>
            </w:r>
          </w:p>
        </w:tc>
        <w:tc>
          <w:tcPr>
            <w:tcW w:w="3686" w:type="dxa"/>
          </w:tcPr>
          <w:p w:rsidR="00F005C4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 с 06.08.2021 по 31.12.2026;</w:t>
            </w:r>
          </w:p>
          <w:p w:rsidR="00AB5247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Общественная организация «Федерация спортивной борьбы Ставропольского края»; Ставропольский край, </w:t>
            </w:r>
          </w:p>
          <w:p w:rsidR="00AB5247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Ставрополь, </w:t>
            </w:r>
          </w:p>
          <w:p w:rsidR="00702C48" w:rsidRPr="002072AD" w:rsidRDefault="00702C48" w:rsidP="00AB5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r w:rsidR="00AB5247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Вавилова, 40;  1082600000207/ 2634079910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станица Константиновская, ул. Ленина, д. 38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26:29:090311:455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150,6</w:t>
            </w:r>
          </w:p>
        </w:tc>
        <w:tc>
          <w:tcPr>
            <w:tcW w:w="3686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 с 01.01.2023 по 31.12.2027;</w:t>
            </w:r>
            <w:r w:rsidR="002F5076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Местная религиозная организация православного 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Прихода храма Святителя Тихона Патриарха Московского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Пятиго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рск Ст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авропольского края Пятигорской и Черкесской Епархии Русской Православной церкви (Московский патриархат); Ставропольский край,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EE1643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</w:t>
            </w:r>
            <w:r w:rsidR="00702C48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Константиновская,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Октябрьская, 106; 1032602098682/2632061611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Аллея Строителей,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6, корп. 3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26:33:100201:102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Нежилые помещения, цокольный этаж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26,8</w:t>
            </w:r>
          </w:p>
        </w:tc>
        <w:tc>
          <w:tcPr>
            <w:tcW w:w="3686" w:type="dxa"/>
          </w:tcPr>
          <w:p w:rsidR="003F2F31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Безвозмездное пользование; с 10.07.2022 по 31.12.2025; Ставропольское региональное отделение всероссийского общественного движения добровольцев в сфере здравоохранения «Волонтеры-медики»; Ставропольский край, </w:t>
            </w:r>
            <w:r w:rsidR="003F2F31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B5247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Чкалова, 10, кв. 1;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1182651008792/2632111020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пос. Горячеводский,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31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26:33:250334:75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Нежилые помещения,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подвал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3686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Аренда;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01.01.2025 по 31.12.2026; Региональное отделение общероссийской общественной организации «Федерация боевого самбо России» в Ставропольском крае; Ставропольский край, г. Пятигорск, 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пос. Горячеводский,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Георгиевская, 102; 1132651008380/2632807579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просп. 40 лет Октября,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28, корп. 3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26:33:130404:552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Нежилые помещения,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цокольный этаж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208,4</w:t>
            </w:r>
          </w:p>
        </w:tc>
        <w:tc>
          <w:tcPr>
            <w:tcW w:w="3686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Аренда;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01.01.2025 по 31.12.2026;</w:t>
            </w:r>
          </w:p>
          <w:p w:rsidR="003F2F31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Пятигорская городская благотворительная общественная организация  инвалидов-чернобыльцев «Союз-Чернобыль»; Ставропольский край,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Пятигорск,</w:t>
            </w:r>
            <w:r w:rsidR="003F2F31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пр. 40 лет Октября, д. 28, корп. 3;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1032602093138/2632050955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с.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Золотушка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Прогонная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3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26:33:000000:8245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Нежилое здание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52,9</w:t>
            </w:r>
          </w:p>
        </w:tc>
        <w:tc>
          <w:tcPr>
            <w:tcW w:w="3686" w:type="dxa"/>
          </w:tcPr>
          <w:p w:rsidR="00702C48" w:rsidRPr="002072AD" w:rsidRDefault="00702C48" w:rsidP="002F5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пользование;</w:t>
            </w:r>
          </w:p>
          <w:p w:rsidR="00702C48" w:rsidRPr="002072AD" w:rsidRDefault="00702C48" w:rsidP="00702C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28.10.2022 по 31.12.2027;</w:t>
            </w:r>
          </w:p>
          <w:p w:rsidR="00702C48" w:rsidRPr="002072AD" w:rsidRDefault="00702C48" w:rsidP="00AB5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Общественная организация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Местная Пятигорская </w:t>
            </w: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осетинская национально-культурная автономия «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Иристон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»; Ставропольский край, 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Пятигорск,</w:t>
            </w:r>
          </w:p>
          <w:p w:rsidR="00702C48" w:rsidRPr="002072AD" w:rsidRDefault="00702C48" w:rsidP="00AB5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Московская, 51; 1112600000974/ 2632750107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К.Хетагурова, д. 55а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26:33:100350:206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Нежилые помещения,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</w:t>
            </w:r>
          </w:p>
        </w:tc>
        <w:tc>
          <w:tcPr>
            <w:tcW w:w="3686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Аренда;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01.02.2024 по 31.01.2026;</w:t>
            </w:r>
          </w:p>
          <w:p w:rsidR="00EE1643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Пятигорская городская общественная организация «Общество охотников и рыболовов Ставропольского края»; Ставропольский край, </w:t>
            </w:r>
            <w:proofErr w:type="gram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Пятигорск,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Коста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Хетагурова, 55 а; 1112600001194/2632750160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просп. Калинина,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2, корп. 4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26:33:130304:854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Нежилые помещения,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этаж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237,5</w:t>
            </w:r>
          </w:p>
        </w:tc>
        <w:tc>
          <w:tcPr>
            <w:tcW w:w="3686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Аренда;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01.01.2021 по 31.12.2025;</w:t>
            </w:r>
          </w:p>
          <w:p w:rsidR="003F2F31" w:rsidRPr="002072AD" w:rsidRDefault="00702C48" w:rsidP="002F5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Общественная организация «Пятигорская городская Федерация фитнеса и бодибилдинга»; Ставропольский край, </w:t>
            </w:r>
            <w:r w:rsidR="003F2F31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EE1643" w:rsidRPr="002072AD" w:rsidRDefault="00702C48" w:rsidP="00EE1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EE1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Калинина, д. 2, корп. 4; 1032602095987/2632055181</w:t>
            </w:r>
          </w:p>
        </w:tc>
      </w:tr>
      <w:tr w:rsidR="00702C48" w:rsidRPr="002072AD" w:rsidTr="002F5076">
        <w:trPr>
          <w:trHeight w:val="3393"/>
        </w:trPr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просп. Калинина, д. 5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26:33:150222:1081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Нежилые помещения,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подвал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507,0</w:t>
            </w:r>
          </w:p>
        </w:tc>
        <w:tc>
          <w:tcPr>
            <w:tcW w:w="3686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Аренда;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10.02.2025 по 09.02.2028;</w:t>
            </w:r>
          </w:p>
          <w:p w:rsidR="003F2F31" w:rsidRPr="002072AD" w:rsidRDefault="00702C48" w:rsidP="002F5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Общественная организация «Пятигорская городская лига фитнеса и бодибилдинга»; Ставропольский край, </w:t>
            </w:r>
          </w:p>
          <w:p w:rsidR="00EE1643" w:rsidRPr="002072AD" w:rsidRDefault="00702C48" w:rsidP="00EE1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EE1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Калинина, д. 2, корп. 4; 1242600015800/2632125103</w:t>
            </w:r>
          </w:p>
        </w:tc>
      </w:tr>
      <w:tr w:rsidR="00702C48" w:rsidRPr="002072AD" w:rsidTr="004935A3">
        <w:tc>
          <w:tcPr>
            <w:tcW w:w="658" w:type="dxa"/>
          </w:tcPr>
          <w:p w:rsidR="00702C48" w:rsidRPr="002072AD" w:rsidRDefault="00702C48" w:rsidP="0049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край,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Пятигорск, </w:t>
            </w:r>
          </w:p>
          <w:p w:rsidR="00702C48" w:rsidRPr="002072AD" w:rsidRDefault="00702C48" w:rsidP="00702C48">
            <w:pPr>
              <w:tabs>
                <w:tab w:val="left" w:pos="84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Кузнечная, д. 2</w:t>
            </w:r>
          </w:p>
        </w:tc>
        <w:tc>
          <w:tcPr>
            <w:tcW w:w="2602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26:33:250516:117</w:t>
            </w:r>
          </w:p>
        </w:tc>
        <w:tc>
          <w:tcPr>
            <w:tcW w:w="3261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Нежилые помещения,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цокольный этаж</w:t>
            </w:r>
          </w:p>
        </w:tc>
        <w:tc>
          <w:tcPr>
            <w:tcW w:w="1417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135,7</w:t>
            </w:r>
          </w:p>
        </w:tc>
        <w:tc>
          <w:tcPr>
            <w:tcW w:w="3686" w:type="dxa"/>
          </w:tcPr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Аренда; </w:t>
            </w:r>
          </w:p>
          <w:p w:rsidR="00702C48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01.01.2025 по 31.12.2026;</w:t>
            </w:r>
          </w:p>
          <w:p w:rsidR="001F0393" w:rsidRPr="002072AD" w:rsidRDefault="00702C48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Частное учреждение дополнительного профессионального образования «Академия стилистов «</w:t>
            </w:r>
            <w:proofErr w:type="spellStart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</w:t>
            </w:r>
            <w:proofErr w:type="spellEnd"/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»; Ставропольский край, </w:t>
            </w:r>
          </w:p>
          <w:p w:rsidR="00AB5247" w:rsidRPr="002072AD" w:rsidRDefault="00AB5247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Пятигорск,</w:t>
            </w:r>
          </w:p>
          <w:p w:rsidR="00702C48" w:rsidRPr="002072AD" w:rsidRDefault="00AB5247" w:rsidP="00702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 w:rsidR="00702C48" w:rsidRPr="0020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Кузнечная, 2; 1022601624429/ 2632050909</w:t>
            </w:r>
          </w:p>
        </w:tc>
      </w:tr>
      <w:bookmarkEnd w:id="0"/>
    </w:tbl>
    <w:p w:rsidR="00702C48" w:rsidRPr="002072AD" w:rsidRDefault="00702C48" w:rsidP="00702C48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02C48" w:rsidRPr="002072AD" w:rsidRDefault="00702C48" w:rsidP="00702C48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</w:p>
    <w:p w:rsidR="00702C48" w:rsidRPr="002072AD" w:rsidRDefault="00702C48" w:rsidP="00702C48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>города Пятигорска, управляющий делами</w:t>
      </w:r>
    </w:p>
    <w:p w:rsidR="00702C48" w:rsidRPr="002072AD" w:rsidRDefault="00702C48" w:rsidP="003F2F3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Пятигорска                                                                                </w:t>
      </w:r>
      <w:r w:rsidR="002F5076"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20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А.А.Малыгина</w:t>
      </w:r>
    </w:p>
    <w:sectPr w:rsidR="00702C48" w:rsidRPr="002072AD" w:rsidSect="00702C48">
      <w:pgSz w:w="16838" w:h="11906" w:orient="landscape"/>
      <w:pgMar w:top="1985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C3F"/>
    <w:multiLevelType w:val="hybridMultilevel"/>
    <w:tmpl w:val="EB4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6C4C0158"/>
    <w:lvl w:ilvl="0" w:tplc="291C846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E71318"/>
    <w:multiLevelType w:val="multilevel"/>
    <w:tmpl w:val="881E529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compat>
    <w:useFELayout/>
  </w:compat>
  <w:rsids>
    <w:rsidRoot w:val="0055509A"/>
    <w:rsid w:val="000743D9"/>
    <w:rsid w:val="000A623D"/>
    <w:rsid w:val="000B5B63"/>
    <w:rsid w:val="000E0818"/>
    <w:rsid w:val="000E4DFC"/>
    <w:rsid w:val="00172D88"/>
    <w:rsid w:val="001E54AB"/>
    <w:rsid w:val="001F0393"/>
    <w:rsid w:val="00204BD2"/>
    <w:rsid w:val="002072AD"/>
    <w:rsid w:val="00214251"/>
    <w:rsid w:val="0028639D"/>
    <w:rsid w:val="00292E8B"/>
    <w:rsid w:val="002B150D"/>
    <w:rsid w:val="002F5076"/>
    <w:rsid w:val="003942EF"/>
    <w:rsid w:val="003F1286"/>
    <w:rsid w:val="003F2F31"/>
    <w:rsid w:val="00462F17"/>
    <w:rsid w:val="004D55B7"/>
    <w:rsid w:val="0050478B"/>
    <w:rsid w:val="005065BD"/>
    <w:rsid w:val="005415D8"/>
    <w:rsid w:val="0055509A"/>
    <w:rsid w:val="00573CBE"/>
    <w:rsid w:val="00574708"/>
    <w:rsid w:val="00596E60"/>
    <w:rsid w:val="00637580"/>
    <w:rsid w:val="006417F7"/>
    <w:rsid w:val="006A0EEE"/>
    <w:rsid w:val="006C4870"/>
    <w:rsid w:val="00701F4B"/>
    <w:rsid w:val="0070259E"/>
    <w:rsid w:val="00702C48"/>
    <w:rsid w:val="00711C34"/>
    <w:rsid w:val="00724735"/>
    <w:rsid w:val="007504DB"/>
    <w:rsid w:val="00771343"/>
    <w:rsid w:val="007A7B43"/>
    <w:rsid w:val="008233AA"/>
    <w:rsid w:val="00832ABD"/>
    <w:rsid w:val="00833BDE"/>
    <w:rsid w:val="008919C3"/>
    <w:rsid w:val="008C5398"/>
    <w:rsid w:val="009261C3"/>
    <w:rsid w:val="00943BF3"/>
    <w:rsid w:val="00981B2C"/>
    <w:rsid w:val="00A41659"/>
    <w:rsid w:val="00AB5247"/>
    <w:rsid w:val="00AD6F92"/>
    <w:rsid w:val="00B177BE"/>
    <w:rsid w:val="00B359A9"/>
    <w:rsid w:val="00BB4411"/>
    <w:rsid w:val="00BE0328"/>
    <w:rsid w:val="00BE4090"/>
    <w:rsid w:val="00D53D7D"/>
    <w:rsid w:val="00D56435"/>
    <w:rsid w:val="00E65DB0"/>
    <w:rsid w:val="00E758A8"/>
    <w:rsid w:val="00E93811"/>
    <w:rsid w:val="00EE1643"/>
    <w:rsid w:val="00F005C4"/>
    <w:rsid w:val="00F04C05"/>
    <w:rsid w:val="00F534B7"/>
    <w:rsid w:val="00F65810"/>
    <w:rsid w:val="00FA4107"/>
    <w:rsid w:val="00FD3D24"/>
    <w:rsid w:val="00FE1067"/>
    <w:rsid w:val="00FE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6A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43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72;&#1090;&#1077;&#1088;&#1080;&#1085;&#1072;%20-%2017.09.2021\Desktop\&#1042;&#1057;&#1071;%20&#1055;&#1056;&#1048;&#1042;&#1040;&#1058;&#1048;&#1047;&#1040;&#1062;&#1048;&#1071;\&#1055;&#1056;&#1048;&#1042;&#1040;&#1058;&#1048;&#1047;&#1040;&#1062;&#1048;&#1071;%20-%20&#1040;&#1059;&#1050;%20(&#1050;&#1054;&#1053;&#1050;&#1059;&#1056;&#1057;&#1067;)%202014%20%20-%202025\2025\!!!!!!!!!!!!!&#1064;&#1072;&#1073;&#1083;&#1086;&#1085;&#1099;%20&#1073;&#1083;&#1072;&#1085;&#1082;&#1086;&#1074;%20&#1087;&#1086;&#1089;&#1090;&#1072;&#1085;&#1086;&#1074;&#1083;&#1077;&#1085;&#1080;&#1103;%20&#1080;%20&#1088;&#1072;&#1089;&#1087;&#1086;&#1088;&#1103;&#1078;&#1077;&#1085;&#1080;&#1103;%20&#1072;&#1076;&#1084;&#1080;&#1085;&#1080;&#1089;&#1090;&#1088;&#1072;&#1094;&#1080;&#1080;%20&#1075;&#1086;&#1088;&#1086;&#1076;&#1072;%20&#1055;&#1103;&#1090;&#1080;&#1075;&#1086;&#1088;&#1089;&#1082;&#1072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278</TotalTime>
  <Pages>16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2025-04-23T12:34:00Z</cp:lastPrinted>
  <dcterms:created xsi:type="dcterms:W3CDTF">2025-03-19T14:41:00Z</dcterms:created>
  <dcterms:modified xsi:type="dcterms:W3CDTF">2025-05-13T13:40:00Z</dcterms:modified>
</cp:coreProperties>
</file>